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5B67D" w14:textId="77777777" w:rsidR="00B220AA" w:rsidRDefault="00000000">
      <w:pPr>
        <w:pStyle w:val="Default"/>
        <w:jc w:val="center"/>
      </w:pPr>
      <w:r>
        <w:rPr>
          <w:rFonts w:cs="Aptos"/>
          <w:b/>
          <w:bCs/>
          <w:sz w:val="32"/>
          <w:szCs w:val="32"/>
          <w:lang w:val="el-GR"/>
        </w:rPr>
        <w:t>ΑΙΤΗΣΗ</w:t>
      </w:r>
    </w:p>
    <w:p w14:paraId="0EA6A158" w14:textId="77777777" w:rsidR="00B220AA" w:rsidRDefault="00000000">
      <w:pPr>
        <w:pStyle w:val="Default"/>
        <w:jc w:val="center"/>
      </w:pPr>
      <w:r>
        <w:rPr>
          <w:b/>
          <w:bCs/>
          <w:szCs w:val="28"/>
          <w:lang w:val="el-GR"/>
        </w:rPr>
        <w:t>συμμετοχής σε Εντατικό Πρόγραμμα Μικτής Κινητικότητας (</w:t>
      </w:r>
      <w:r>
        <w:rPr>
          <w:b/>
          <w:bCs/>
          <w:szCs w:val="28"/>
          <w:lang w:val="en-US"/>
        </w:rPr>
        <w:t>Blended</w:t>
      </w:r>
      <w:r>
        <w:rPr>
          <w:b/>
          <w:bCs/>
          <w:szCs w:val="28"/>
          <w:lang w:val="el-GR"/>
        </w:rPr>
        <w:t xml:space="preserve"> </w:t>
      </w:r>
      <w:r>
        <w:rPr>
          <w:b/>
          <w:bCs/>
          <w:szCs w:val="28"/>
          <w:lang w:val="en-US"/>
        </w:rPr>
        <w:t>Intensive</w:t>
      </w:r>
      <w:r>
        <w:rPr>
          <w:b/>
          <w:bCs/>
          <w:szCs w:val="28"/>
          <w:lang w:val="el-GR"/>
        </w:rPr>
        <w:t xml:space="preserve"> </w:t>
      </w:r>
      <w:r>
        <w:rPr>
          <w:b/>
          <w:bCs/>
          <w:szCs w:val="28"/>
          <w:lang w:val="en-US"/>
        </w:rPr>
        <w:t>Program</w:t>
      </w:r>
      <w:r>
        <w:rPr>
          <w:b/>
          <w:bCs/>
          <w:szCs w:val="28"/>
          <w:lang w:val="el-GR"/>
        </w:rPr>
        <w:t xml:space="preserve"> - </w:t>
      </w:r>
      <w:r>
        <w:rPr>
          <w:b/>
          <w:bCs/>
          <w:szCs w:val="28"/>
          <w:lang w:val="en-US"/>
        </w:rPr>
        <w:t>BIP</w:t>
      </w:r>
      <w:r>
        <w:rPr>
          <w:b/>
          <w:bCs/>
          <w:szCs w:val="28"/>
          <w:lang w:val="el-GR"/>
        </w:rPr>
        <w:t xml:space="preserve">)  στο πλαίσιο δράσεων του Ευρωπαϊκού Πανεπιστημίου </w:t>
      </w:r>
      <w:r>
        <w:rPr>
          <w:b/>
          <w:bCs/>
          <w:szCs w:val="28"/>
          <w:lang w:val="en-US"/>
        </w:rPr>
        <w:t>EUNICE</w:t>
      </w:r>
      <w:r>
        <w:rPr>
          <w:b/>
          <w:bCs/>
          <w:szCs w:val="28"/>
          <w:lang w:val="el-GR"/>
        </w:rPr>
        <w:t xml:space="preserve"> και του προγράμματος Erasmus+ </w:t>
      </w:r>
      <w:r>
        <w:rPr>
          <w:b/>
          <w:lang w:val="el-GR"/>
        </w:rPr>
        <w:t>με τίτλο: “</w:t>
      </w:r>
      <w:r>
        <w:rPr>
          <w:b/>
          <w:lang w:val="en-US"/>
        </w:rPr>
        <w:t>EUNICE</w:t>
      </w:r>
      <w:r>
        <w:rPr>
          <w:b/>
          <w:lang w:val="el-GR"/>
        </w:rPr>
        <w:t xml:space="preserve"> </w:t>
      </w:r>
      <w:r>
        <w:rPr>
          <w:b/>
          <w:lang w:val="en-US"/>
        </w:rPr>
        <w:t>Entrepreneurship</w:t>
      </w:r>
      <w:r>
        <w:rPr>
          <w:b/>
          <w:lang w:val="el-GR"/>
        </w:rPr>
        <w:t xml:space="preserve"> </w:t>
      </w:r>
      <w:r>
        <w:rPr>
          <w:b/>
          <w:lang w:val="en-US"/>
        </w:rPr>
        <w:t>Laboratory</w:t>
      </w:r>
      <w:r>
        <w:rPr>
          <w:b/>
          <w:lang w:val="el-GR"/>
        </w:rPr>
        <w:t xml:space="preserve"> (</w:t>
      </w:r>
      <w:proofErr w:type="spellStart"/>
      <w:r>
        <w:rPr>
          <w:b/>
          <w:lang w:val="en-US"/>
        </w:rPr>
        <w:t>ELab</w:t>
      </w:r>
      <w:proofErr w:type="spellEnd"/>
      <w:r>
        <w:rPr>
          <w:b/>
          <w:bCs/>
          <w:szCs w:val="28"/>
          <w:lang w:val="el-GR"/>
        </w:rPr>
        <w:t xml:space="preserve">),  </w:t>
      </w:r>
      <w:r>
        <w:rPr>
          <w:b/>
        </w:rPr>
        <w:t>University</w:t>
      </w:r>
      <w:r>
        <w:rPr>
          <w:b/>
          <w:lang w:val="el-GR"/>
        </w:rPr>
        <w:t xml:space="preserve"> </w:t>
      </w:r>
      <w:r>
        <w:rPr>
          <w:b/>
        </w:rPr>
        <w:t>of</w:t>
      </w:r>
      <w:r>
        <w:rPr>
          <w:b/>
          <w:lang w:val="el-GR"/>
        </w:rPr>
        <w:t xml:space="preserve"> </w:t>
      </w:r>
      <w:r>
        <w:rPr>
          <w:b/>
        </w:rPr>
        <w:t>Catania</w:t>
      </w:r>
      <w:r>
        <w:rPr>
          <w:b/>
          <w:lang w:val="el-GR"/>
        </w:rPr>
        <w:t xml:space="preserve"> (</w:t>
      </w:r>
      <w:r>
        <w:rPr>
          <w:b/>
        </w:rPr>
        <w:t>UNICT</w:t>
      </w:r>
      <w:r>
        <w:rPr>
          <w:b/>
          <w:lang w:val="el-GR"/>
        </w:rPr>
        <w:t>).</w:t>
      </w:r>
    </w:p>
    <w:p w14:paraId="29886ED5" w14:textId="77777777" w:rsidR="00B220AA" w:rsidRDefault="00000000">
      <w:pPr>
        <w:pStyle w:val="Default"/>
        <w:jc w:val="center"/>
        <w:rPr>
          <w:b/>
          <w:bCs/>
          <w:lang w:val="el-GR"/>
        </w:rPr>
      </w:pPr>
      <w:r>
        <w:rPr>
          <w:b/>
          <w:bCs/>
          <w:lang w:val="el-GR"/>
        </w:rPr>
        <w:t>ΚΑ131: Βραχυχρόνια Κινητικότητα φοιτητριών/</w:t>
      </w:r>
      <w:proofErr w:type="spellStart"/>
      <w:r>
        <w:rPr>
          <w:b/>
          <w:bCs/>
          <w:lang w:val="el-GR"/>
        </w:rPr>
        <w:t>τών</w:t>
      </w:r>
      <w:proofErr w:type="spellEnd"/>
      <w:r>
        <w:rPr>
          <w:b/>
          <w:bCs/>
          <w:lang w:val="el-GR"/>
        </w:rPr>
        <w:t xml:space="preserve"> για σπουδές</w:t>
      </w:r>
    </w:p>
    <w:p w14:paraId="7210AE41" w14:textId="77777777" w:rsidR="00B220AA" w:rsidRPr="00582AE9" w:rsidRDefault="00000000">
      <w:pPr>
        <w:pStyle w:val="Default"/>
        <w:jc w:val="center"/>
        <w:rPr>
          <w:lang w:val="el-GR"/>
        </w:rPr>
      </w:pPr>
      <w:r>
        <w:rPr>
          <w:b/>
          <w:bCs/>
          <w:lang w:val="el-GR"/>
        </w:rPr>
        <w:t>Σχέδιο: 2023-1-</w:t>
      </w:r>
      <w:r>
        <w:rPr>
          <w:b/>
          <w:bCs/>
        </w:rPr>
        <w:t>IT</w:t>
      </w:r>
      <w:r>
        <w:rPr>
          <w:b/>
          <w:bCs/>
          <w:lang w:val="el-GR"/>
        </w:rPr>
        <w:t>02-</w:t>
      </w:r>
      <w:r>
        <w:rPr>
          <w:b/>
          <w:bCs/>
        </w:rPr>
        <w:t>KA</w:t>
      </w:r>
      <w:r>
        <w:rPr>
          <w:b/>
          <w:bCs/>
          <w:lang w:val="el-GR"/>
        </w:rPr>
        <w:t>131-</w:t>
      </w:r>
      <w:r>
        <w:rPr>
          <w:b/>
          <w:bCs/>
        </w:rPr>
        <w:t>HED</w:t>
      </w:r>
      <w:r>
        <w:rPr>
          <w:b/>
          <w:bCs/>
          <w:lang w:val="el-GR"/>
        </w:rPr>
        <w:t>-000135582-3</w:t>
      </w:r>
    </w:p>
    <w:p w14:paraId="04F9DB65" w14:textId="77777777" w:rsidR="00B220AA" w:rsidRDefault="00B220AA">
      <w:pPr>
        <w:rPr>
          <w:rFonts w:ascii="Tahoma" w:hAnsi="Tahoma" w:cs="Tahoma"/>
          <w:b/>
          <w:bCs/>
          <w:sz w:val="16"/>
          <w:szCs w:val="16"/>
        </w:rPr>
      </w:pPr>
    </w:p>
    <w:p w14:paraId="006254D6" w14:textId="77777777" w:rsidR="00B220AA" w:rsidRDefault="00B220AA">
      <w:pPr>
        <w:rPr>
          <w:rFonts w:ascii="Tahoma" w:hAnsi="Tahoma" w:cs="Tahoma"/>
          <w:b/>
          <w:bCs/>
          <w:sz w:val="18"/>
          <w:szCs w:val="18"/>
        </w:rPr>
      </w:pPr>
    </w:p>
    <w:p w14:paraId="575D507C" w14:textId="77777777" w:rsidR="00B220AA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ΟΝΟΜΑΤΕΠΩΝΥΜΟ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31E58E79" w14:textId="77777777" w:rsidR="00B220AA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ΠΑΤΡΩΝΥΜΟ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4E978F9F" w14:textId="77777777" w:rsidR="00B220AA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ΗΜΕΡΟΜΗΝΙΑ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ΓΕΝΝΗΣΗΣ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276DB489" w14:textId="77777777" w:rsidR="00B220AA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  <w:lang w:val="en-US"/>
        </w:rPr>
        <w:t>A</w:t>
      </w:r>
      <w:r>
        <w:rPr>
          <w:rFonts w:ascii="Tahoma" w:hAnsi="Tahoma" w:cs="Tahoma"/>
          <w:b/>
          <w:bCs/>
          <w:sz w:val="18"/>
          <w:szCs w:val="18"/>
        </w:rPr>
        <w:t>ΡΙΘΜΟΣ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>ΔΕΛΤΙΟΥ ΤΑΥΤΟΤΗΤΑΣ ή ΔΙΑΒΑΤΗΡΙΟΥ</w:t>
      </w:r>
      <w:r>
        <w:rPr>
          <w:rFonts w:ascii="Tahoma" w:hAnsi="Tahoma" w:cs="Tahoma"/>
          <w:sz w:val="18"/>
          <w:szCs w:val="18"/>
        </w:rPr>
        <w:t xml:space="preserve">: </w:t>
      </w:r>
      <w:r>
        <w:rPr>
          <w:rFonts w:ascii="Tahoma" w:hAnsi="Tahoma" w:cs="Tahoma"/>
          <w:sz w:val="18"/>
          <w:szCs w:val="18"/>
        </w:rPr>
        <w:tab/>
      </w:r>
    </w:p>
    <w:p w14:paraId="36B3A338" w14:textId="77777777" w:rsidR="00B220AA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ΗΜΕΡΟΜΗΝΙΑ ΕΚΔΟΣΗΣ &amp; ΕΚΔΟΥΣΑ ΑΡΧΗ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24895EB5" w14:textId="77777777" w:rsidR="00B220AA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 xml:space="preserve">ΔΙΕΥΘΥΝΣΗ </w:t>
      </w:r>
      <w:r>
        <w:rPr>
          <w:rFonts w:ascii="Tahoma" w:hAnsi="Tahoma" w:cs="Tahoma"/>
          <w:b/>
          <w:bCs/>
          <w:sz w:val="18"/>
          <w:szCs w:val="18"/>
          <w:u w:val="single"/>
        </w:rPr>
        <w:t>ΜΟΝΙΜΗΣ</w:t>
      </w:r>
      <w:r>
        <w:rPr>
          <w:rFonts w:ascii="Tahoma" w:hAnsi="Tahoma" w:cs="Tahoma"/>
          <w:b/>
          <w:bCs/>
          <w:sz w:val="18"/>
          <w:szCs w:val="18"/>
        </w:rPr>
        <w:t xml:space="preserve"> ΚΑΤΟΙΚΙΑΣ</w:t>
      </w:r>
      <w:r>
        <w:rPr>
          <w:rFonts w:ascii="Tahoma" w:hAnsi="Tahoma" w:cs="Tahoma"/>
          <w:sz w:val="18"/>
          <w:szCs w:val="18"/>
        </w:rPr>
        <w:t xml:space="preserve"> (οδός, αριθμός, Τ.Κ., Πόλη):</w:t>
      </w:r>
      <w:r>
        <w:rPr>
          <w:rFonts w:ascii="Tahoma" w:hAnsi="Tahoma" w:cs="Tahoma"/>
          <w:sz w:val="18"/>
          <w:szCs w:val="18"/>
        </w:rPr>
        <w:tab/>
      </w:r>
    </w:p>
    <w:p w14:paraId="4503048B" w14:textId="77777777" w:rsidR="00B220AA" w:rsidRDefault="00000000">
      <w:pPr>
        <w:tabs>
          <w:tab w:val="right" w:pos="3686"/>
          <w:tab w:val="right" w:leader="dot" w:pos="5387"/>
          <w:tab w:val="right" w:pos="6096"/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ΤΗΛΕΦΩΝΑ ΕΠΙΚΟΙΝΩΝΙΑΣ (ΣΤΑΘΕΡΟ)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ΚΙΝΗΤΟ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1FD22A94" w14:textId="77777777" w:rsidR="00B220AA" w:rsidRDefault="00000000">
      <w:pPr>
        <w:tabs>
          <w:tab w:val="right" w:leader="dot" w:pos="808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F8BE53" wp14:editId="0FAA3C97">
                <wp:simplePos x="0" y="0"/>
                <wp:positionH relativeFrom="margin">
                  <wp:posOffset>-117701</wp:posOffset>
                </wp:positionH>
                <wp:positionV relativeFrom="paragraph">
                  <wp:posOffset>344573</wp:posOffset>
                </wp:positionV>
                <wp:extent cx="5751832" cy="2811149"/>
                <wp:effectExtent l="0" t="0" r="20318" b="27301"/>
                <wp:wrapNone/>
                <wp:docPr id="64203372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832" cy="28111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75101B" w14:textId="77777777" w:rsidR="00B220AA" w:rsidRDefault="00000000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ΚΥΚΛΟΣ ΣΠΟΥΔΩΝ</w:t>
                            </w:r>
                          </w:p>
                          <w:p w14:paraId="5AF7B0B3" w14:textId="77777777" w:rsidR="00B220AA" w:rsidRDefault="00000000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1ος – προπτυχιακός       ___________________</w:t>
                            </w:r>
                          </w:p>
                          <w:p w14:paraId="6B42BB82" w14:textId="77777777" w:rsidR="00B220AA" w:rsidRDefault="00000000">
                            <w:pP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2ος – μεταπτυχιακός       ___________________</w:t>
                            </w:r>
                          </w:p>
                          <w:p w14:paraId="7A206D6C" w14:textId="77777777" w:rsidR="00B220AA" w:rsidRDefault="00000000"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3ος –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υποψ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. διδάκτορες/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ισσες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______________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F8BE5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.25pt;margin-top:27.15pt;width:452.9pt;height:221.35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" strokeweight=".26467mm">
                <v:textbox>
                  <w:txbxContent>
                    <w:p w14:paraId="3975101B" w14:textId="77777777" w:rsidR="00B220AA" w:rsidRDefault="00000000">
                      <w:pP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ΚΥΚΛΟΣ ΣΠΟΥΔΩΝ</w:t>
                      </w:r>
                    </w:p>
                    <w:p w14:paraId="5AF7B0B3" w14:textId="77777777" w:rsidR="00B220AA" w:rsidRDefault="00000000">
                      <w:pP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1ος – προπτυχιακός       ___________________</w:t>
                      </w:r>
                    </w:p>
                    <w:p w14:paraId="6B42BB82" w14:textId="77777777" w:rsidR="00B220AA" w:rsidRDefault="00000000">
                      <w:pP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2ος – μεταπτυχιακός       ___________________</w:t>
                      </w:r>
                    </w:p>
                    <w:p w14:paraId="7A206D6C" w14:textId="77777777" w:rsidR="00B220AA" w:rsidRDefault="00000000"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 xml:space="preserve">3ος –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υποψ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. διδάκτορες/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>ισσες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ahoma" w:hAnsi="Tahoma" w:cs="Tahoma"/>
          <w:b/>
          <w:bCs/>
          <w:sz w:val="18"/>
          <w:szCs w:val="18"/>
        </w:rPr>
        <w:t>ΕΜΑΙ</w:t>
      </w:r>
      <w:r>
        <w:rPr>
          <w:rFonts w:ascii="Tahoma" w:hAnsi="Tahoma" w:cs="Tahoma"/>
          <w:b/>
          <w:bCs/>
          <w:sz w:val="18"/>
          <w:szCs w:val="18"/>
          <w:lang w:val="en-US"/>
        </w:rPr>
        <w:t>L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5CB840B0" w14:textId="77777777" w:rsidR="00B220AA" w:rsidRDefault="00B220AA">
      <w:pPr>
        <w:tabs>
          <w:tab w:val="right" w:leader="dot" w:pos="808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2396805F" w14:textId="77777777" w:rsidR="00B220AA" w:rsidRDefault="00B220AA">
      <w:pPr>
        <w:tabs>
          <w:tab w:val="right" w:leader="dot" w:pos="8080"/>
        </w:tabs>
        <w:spacing w:line="360" w:lineRule="auto"/>
        <w:rPr>
          <w:rFonts w:ascii="Tahoma" w:hAnsi="Tahoma" w:cs="Tahoma"/>
          <w:sz w:val="18"/>
          <w:szCs w:val="18"/>
        </w:rPr>
      </w:pPr>
    </w:p>
    <w:p w14:paraId="5FC78D95" w14:textId="77777777" w:rsidR="00B220AA" w:rsidRDefault="00B220AA">
      <w:pPr>
        <w:rPr>
          <w:rFonts w:ascii="Tahoma" w:hAnsi="Tahoma" w:cs="Tahoma"/>
          <w:b/>
          <w:sz w:val="18"/>
          <w:szCs w:val="18"/>
        </w:rPr>
      </w:pPr>
    </w:p>
    <w:p w14:paraId="058F7B81" w14:textId="77777777" w:rsidR="00B220AA" w:rsidRDefault="00B220AA">
      <w:pPr>
        <w:tabs>
          <w:tab w:val="right" w:leader="dot" w:pos="8080"/>
        </w:tabs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6C81A654" w14:textId="77777777" w:rsidR="00B220AA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ΤΜΗΜΑ ΦΟΙΤΗΣΗΣ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44D6D3A2" w14:textId="77777777" w:rsidR="00B220AA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ΑΡΙΘΜΟΣ ΜΗΤΡΩΟΥ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0081D615" w14:textId="77777777" w:rsidR="00B220AA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ΕΤΟΣ ΠΡΩΤΗΣ ΕΓΓΡΑΦΗΣ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</w:p>
    <w:p w14:paraId="0FFE8A25" w14:textId="77777777" w:rsidR="00B220AA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ΕΞΑΜΗΝΟ ΠΡΟΠΤΥΧΙΑΚΩΝ ΣΠΟΥΔΩΝ</w:t>
      </w:r>
      <w:r>
        <w:rPr>
          <w:rFonts w:ascii="Tahoma" w:hAnsi="Tahoma" w:cs="Tahoma"/>
          <w:sz w:val="18"/>
          <w:szCs w:val="18"/>
        </w:rPr>
        <w:t xml:space="preserve"> (κατά την ημερομηνία αίτησης):</w:t>
      </w:r>
      <w:r>
        <w:rPr>
          <w:rFonts w:ascii="Tahoma" w:hAnsi="Tahoma" w:cs="Tahoma"/>
          <w:sz w:val="18"/>
          <w:szCs w:val="18"/>
        </w:rPr>
        <w:tab/>
      </w:r>
    </w:p>
    <w:p w14:paraId="33066EDB" w14:textId="77777777" w:rsidR="00B220AA" w:rsidRDefault="00000000">
      <w:pPr>
        <w:tabs>
          <w:tab w:val="right" w:leader="dot" w:pos="8080"/>
        </w:tabs>
        <w:spacing w:line="360" w:lineRule="auto"/>
      </w:pPr>
      <w:r>
        <w:rPr>
          <w:rFonts w:ascii="Tahoma" w:hAnsi="Tahoma" w:cs="Tahoma"/>
          <w:b/>
          <w:bCs/>
          <w:sz w:val="18"/>
          <w:szCs w:val="18"/>
        </w:rPr>
        <w:t>ΑΡΙΘΜΟΣ ΟΦΕΙΛΟΜΕΝΩΝ ΜΑΘΗΜΑΤΩΝ</w:t>
      </w:r>
      <w:r>
        <w:rPr>
          <w:rFonts w:ascii="Tahoma" w:hAnsi="Tahoma" w:cs="Tahoma"/>
          <w:sz w:val="18"/>
          <w:szCs w:val="18"/>
        </w:rPr>
        <w:t>: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sz w:val="18"/>
          <w:szCs w:val="18"/>
        </w:rPr>
        <w:tab/>
      </w:r>
    </w:p>
    <w:p w14:paraId="18D79C7E" w14:textId="77777777" w:rsidR="00B220AA" w:rsidRDefault="00B220AA">
      <w:pPr>
        <w:rPr>
          <w:rFonts w:ascii="Tahoma" w:hAnsi="Tahoma" w:cs="Tahoma"/>
          <w:b/>
          <w:sz w:val="18"/>
          <w:szCs w:val="18"/>
        </w:rPr>
      </w:pPr>
    </w:p>
    <w:p w14:paraId="229B5033" w14:textId="77777777" w:rsidR="00B220AA" w:rsidRDefault="00B220AA">
      <w:pPr>
        <w:rPr>
          <w:rFonts w:ascii="Tahoma" w:hAnsi="Tahoma" w:cs="Tahoma"/>
          <w:b/>
          <w:sz w:val="18"/>
          <w:szCs w:val="18"/>
        </w:rPr>
      </w:pPr>
    </w:p>
    <w:p w14:paraId="3B607C1F" w14:textId="77777777" w:rsidR="00B220AA" w:rsidRDefault="00000000">
      <w:r>
        <w:rPr>
          <w:rFonts w:ascii="Tahoma" w:hAnsi="Tahoma" w:cs="Tahoma"/>
          <w:b/>
          <w:bCs/>
          <w:sz w:val="18"/>
          <w:szCs w:val="18"/>
        </w:rPr>
        <w:lastRenderedPageBreak/>
        <w:t xml:space="preserve">ΞΕΝΕΣ ΓΛΩΣΣΕΣ: </w:t>
      </w:r>
    </w:p>
    <w:p w14:paraId="7F868D4F" w14:textId="77777777" w:rsidR="00B220AA" w:rsidRDefault="00000000">
      <w:pPr>
        <w:tabs>
          <w:tab w:val="left" w:pos="567"/>
          <w:tab w:val="left" w:pos="2694"/>
          <w:tab w:val="right" w:leader="dot" w:pos="8080"/>
        </w:tabs>
        <w:spacing w:line="360" w:lineRule="auto"/>
      </w:pPr>
      <w:r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>Αγγλικά</w:t>
      </w:r>
      <w:r>
        <w:rPr>
          <w:rFonts w:ascii="Tahoma" w:hAnsi="Tahoma" w:cs="Tahoma"/>
          <w:sz w:val="18"/>
          <w:szCs w:val="18"/>
        </w:rPr>
        <w:tab/>
        <w:t>Επίπεδο:</w:t>
      </w:r>
      <w:r>
        <w:rPr>
          <w:rFonts w:ascii="Tahoma" w:hAnsi="Tahoma" w:cs="Tahoma"/>
          <w:sz w:val="18"/>
          <w:szCs w:val="18"/>
        </w:rPr>
        <w:tab/>
      </w:r>
    </w:p>
    <w:tbl>
      <w:tblPr>
        <w:tblW w:w="872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87"/>
        <w:gridCol w:w="1434"/>
      </w:tblGrid>
      <w:tr w:rsidR="00B220AA" w14:paraId="4AAE9A26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80256" w14:textId="77777777" w:rsidR="00B220AA" w:rsidRDefault="00000000">
            <w:pPr>
              <w:spacing w:line="360" w:lineRule="auto"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</w:rPr>
              <w:t>ΣΥΝΗΜΜΕΝΑ ΥΠΟΒΑΛΛΟΝΤΑΙ: (Σημειώστε με Χ)</w:t>
            </w:r>
          </w:p>
        </w:tc>
      </w:tr>
      <w:tr w:rsidR="00B220AA" w14:paraId="4DD6B288" w14:textId="77777777">
        <w:tblPrEx>
          <w:tblCellMar>
            <w:top w:w="0" w:type="dxa"/>
            <w:bottom w:w="0" w:type="dxa"/>
          </w:tblCellMar>
        </w:tblPrEx>
        <w:trPr>
          <w:trHeight w:val="1411"/>
        </w:trPr>
        <w:tc>
          <w:tcPr>
            <w:tcW w:w="8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C75C7" w14:textId="77777777" w:rsidR="00B220AA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Πιστοποιητικό αναλυτικής βαθμολογίας: Προσοχή! </w:t>
            </w:r>
          </w:p>
          <w:p w14:paraId="211F2232" w14:textId="77777777" w:rsidR="00B220AA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Υπάρχει η δυνατότητα αυτεπάγγελτης αναζήτησης. Εάν συμφωνείτε, παρακαλώ συμπληρώστε Χ δίπλα στο πεδίο ΑΠΟΔΟΧΗ:</w:t>
            </w:r>
          </w:p>
          <w:p w14:paraId="426F95E8" w14:textId="77777777" w:rsidR="00B220AA" w:rsidRDefault="00000000">
            <w:pPr>
              <w:pStyle w:val="ListParagraph1"/>
              <w:ind w:left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«Εξουσιοδοτώ το Γραφείο Erasmus να αναζητήσει αυτεπάγγελτα το Πιστοποιητικό Αναλυτικής Βαθμολογίας σε συνεργασία με τη Γραμματεία Τμήματός μου» ΑΠΟΔΟΧΗ……….</w:t>
            </w:r>
          </w:p>
        </w:tc>
      </w:tr>
      <w:tr w:rsidR="00B220AA" w14:paraId="71278D23" w14:textId="77777777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EFA9" w14:textId="77777777" w:rsidR="00B220AA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Αντίγραφο πιστοποιητικού γνώσης αγγλικής γλώσσας (Επίπεδο γνώσης της αγγλικής γλώσσας Β2)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60195" w14:textId="77777777" w:rsidR="00B220AA" w:rsidRDefault="00B220AA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20AA" w14:paraId="7A94A831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E7A05" w14:textId="77777777" w:rsidR="00B220AA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Αντίγραφο αστυνομικού δελτίου ταυτότητας ή διαβατηρίου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C07F" w14:textId="77777777" w:rsidR="00B220AA" w:rsidRDefault="00B220AA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20AA" w14:paraId="41845F51" w14:textId="7777777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55AC2" w14:textId="77777777" w:rsidR="00B220AA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Βιογραφικό Σημείωμα στα ελληνικά και στα αγγλικά </w:t>
            </w:r>
          </w:p>
          <w:p w14:paraId="4C77A12A" w14:textId="77777777" w:rsidR="00B220AA" w:rsidRDefault="00B220AA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962F" w14:textId="77777777" w:rsidR="00B220AA" w:rsidRDefault="00B220AA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220AA" w14:paraId="6B98F06F" w14:textId="77777777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982E4" w14:textId="77777777" w:rsidR="00B220AA" w:rsidRDefault="0000000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Άλλο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1DD9" w14:textId="77777777" w:rsidR="00B220AA" w:rsidRDefault="00B220AA">
            <w:pPr>
              <w:snapToGrid w:val="0"/>
              <w:spacing w:line="360" w:lineRule="auto"/>
              <w:rPr>
                <w:rFonts w:ascii="Tahoma" w:hAnsi="Tahoma" w:cs="Tahoma"/>
                <w:sz w:val="18"/>
                <w:szCs w:val="18"/>
                <w:lang w:val="en-US"/>
              </w:rPr>
            </w:pPr>
          </w:p>
        </w:tc>
      </w:tr>
    </w:tbl>
    <w:p w14:paraId="654CD406" w14:textId="77777777" w:rsidR="00B220AA" w:rsidRDefault="00B220AA">
      <w:pPr>
        <w:spacing w:after="0"/>
        <w:rPr>
          <w:vanish/>
        </w:rPr>
      </w:pPr>
    </w:p>
    <w:tbl>
      <w:tblPr>
        <w:tblW w:w="87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6"/>
        <w:gridCol w:w="1588"/>
      </w:tblGrid>
      <w:tr w:rsidR="00B220AA" w14:paraId="69CFA98D" w14:textId="77777777">
        <w:tblPrEx>
          <w:tblCellMar>
            <w:top w:w="0" w:type="dxa"/>
            <w:bottom w:w="0" w:type="dxa"/>
          </w:tblCellMar>
        </w:tblPrEx>
        <w:tc>
          <w:tcPr>
            <w:tcW w:w="8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ED434" w14:textId="77777777" w:rsidR="00B220AA" w:rsidRDefault="00000000">
            <w:pPr>
              <w:spacing w:line="360" w:lineRule="auto"/>
              <w:jc w:val="center"/>
            </w:pPr>
            <w:r>
              <w:rPr>
                <w:rFonts w:ascii="Tahoma" w:hAnsi="Tahoma" w:cs="Tahoma"/>
                <w:b/>
                <w:sz w:val="18"/>
                <w:szCs w:val="18"/>
              </w:rPr>
              <w:t>ΔΗΛΩΝΩ ΥΠΕΥΘΥΝΑ ΟΤΙ: (Σημειώστε με Χ)</w:t>
            </w:r>
          </w:p>
        </w:tc>
      </w:tr>
      <w:tr w:rsidR="00B220AA" w14:paraId="55898D6D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7E2E" w14:textId="77777777" w:rsidR="00B220AA" w:rsidRDefault="00000000">
            <w:r>
              <w:rPr>
                <w:rFonts w:ascii="Tahoma" w:hAnsi="Tahoma" w:cs="Tahoma"/>
                <w:sz w:val="18"/>
                <w:szCs w:val="18"/>
              </w:rPr>
              <w:t xml:space="preserve">Α) Έχω λάβει υποτροφία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κατά το παρελθόν:</w:t>
            </w:r>
          </w:p>
          <w:p w14:paraId="00FDA380" w14:textId="77777777" w:rsidR="00B220AA" w:rsidRDefault="00000000">
            <w:r>
              <w:rPr>
                <w:rFonts w:ascii="Tahoma" w:eastAsia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(εάν έχετε λάβει αναφέρατε όνομα Προγράμματος)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6117C" w14:textId="77777777" w:rsidR="00B220AA" w:rsidRDefault="00B220AA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220AA" w14:paraId="4671160D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3699A" w14:textId="77777777" w:rsidR="00B220AA" w:rsidRDefault="00000000">
            <w:pPr>
              <w:spacing w:line="360" w:lineRule="auto"/>
            </w:pPr>
            <w:r>
              <w:rPr>
                <w:rFonts w:ascii="Tahoma" w:hAnsi="Tahoma" w:cs="Tahoma"/>
                <w:sz w:val="18"/>
                <w:szCs w:val="18"/>
              </w:rPr>
              <w:t xml:space="preserve">Β) Δεν έχω λάβει υποτροφία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sz w:val="18"/>
                <w:szCs w:val="18"/>
              </w:rPr>
              <w:t xml:space="preserve"> κατά το παρελθόν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F065" w14:textId="77777777" w:rsidR="00B220AA" w:rsidRDefault="00B220AA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220AA" w14:paraId="57D75D80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7D5DF" w14:textId="77777777" w:rsidR="00B220AA" w:rsidRDefault="00000000">
            <w:r>
              <w:rPr>
                <w:rFonts w:ascii="Tahoma" w:hAnsi="Tahoma" w:cs="Tahoma"/>
                <w:sz w:val="18"/>
                <w:szCs w:val="18"/>
              </w:rPr>
              <w:t>Γ) Δεν θα αποδεχθώ παράλληλη χρηματοδότηση από Κοινοτικά Προγράμματα για τον ίδιο σκοπό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4D474" w14:textId="77777777" w:rsidR="00B220AA" w:rsidRDefault="00B220AA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220AA" w14:paraId="4AB20378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ADEE6" w14:textId="77777777" w:rsidR="00B220AA" w:rsidRDefault="00000000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 xml:space="preserve">Δ) Αποδέχομαι την επεξεργασία των προσωπικών μου δεδομένων αποκλειστικά για τις ανάγκες διαχείρισης του Προγράμματος </w:t>
            </w:r>
            <w:r>
              <w:rPr>
                <w:rFonts w:ascii="Tahoma" w:hAnsi="Tahoma" w:cs="Tahoma"/>
                <w:sz w:val="18"/>
                <w:szCs w:val="18"/>
                <w:lang w:val="en-US"/>
              </w:rPr>
              <w:t>Erasmus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610DF" w14:textId="77777777" w:rsidR="00B220AA" w:rsidRDefault="00B220AA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220AA" w14:paraId="567744D1" w14:textId="77777777">
        <w:tblPrEx>
          <w:tblCellMar>
            <w:top w:w="0" w:type="dxa"/>
            <w:bottom w:w="0" w:type="dxa"/>
          </w:tblCellMar>
        </w:tblPrEx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BDEDF" w14:textId="77777777" w:rsidR="00B220AA" w:rsidRDefault="00000000">
            <w:pPr>
              <w:jc w:val="both"/>
            </w:pPr>
            <w:r>
              <w:rPr>
                <w:rFonts w:ascii="Tahoma" w:hAnsi="Tahoma" w:cs="Tahoma"/>
                <w:sz w:val="18"/>
                <w:szCs w:val="18"/>
              </w:rPr>
              <w:t>Ε) Τα στοιχεία τα οποία αναφέρονται στην παρούσα αίτηση είναι αληθή και ακριβή, τα δε πρωτότυπα δικαιολογητικά των τίτλων σπουδών ή άλλων βεβαιώσεων τίθενται στη διάθεση του Πανεπιστημίου εφόσον ζητηθούν.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E767" w14:textId="77777777" w:rsidR="00B220AA" w:rsidRDefault="00B220AA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220AA" w14:paraId="3FC67321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DD11" w14:textId="77777777" w:rsidR="00B220AA" w:rsidRDefault="000000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ΣΤ) Αυτή τη στιγμή θεωρώ δυνατή την μετάβασή μου στη Σικελία στο Πανεπιστήμιο της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Κατάνιας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-(University of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Catania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(UNICT) με τίτλο: “EUNICE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Entrepreneurship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Laboratory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ELab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)”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Summer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school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Catania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Italy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 από 30 Ιουνίου έως  4 Ιουλίου 2025</w:t>
            </w:r>
          </w:p>
          <w:p w14:paraId="3508B888" w14:textId="77777777" w:rsidR="00B220AA" w:rsidRDefault="00B220A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C0DB4" w14:textId="77777777" w:rsidR="00B220AA" w:rsidRDefault="00B220AA">
            <w:pPr>
              <w:snapToGrid w:val="0"/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14:paraId="3B3B906E" w14:textId="77777777" w:rsidR="00B220AA" w:rsidRDefault="00000000">
      <w:pPr>
        <w:tabs>
          <w:tab w:val="left" w:pos="567"/>
          <w:tab w:val="right" w:leader="dot" w:pos="2552"/>
          <w:tab w:val="right" w:leader="dot" w:pos="3402"/>
          <w:tab w:val="right" w:leader="dot" w:pos="8080"/>
        </w:tabs>
        <w:spacing w:line="360" w:lineRule="auto"/>
      </w:pPr>
      <w:r>
        <w:rPr>
          <w:rFonts w:ascii="Tahoma" w:hAnsi="Tahoma" w:cs="Tahoma"/>
          <w:sz w:val="36"/>
          <w:szCs w:val="36"/>
        </w:rPr>
        <w:t>□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>Επίπεδο:</w:t>
      </w:r>
      <w:r>
        <w:rPr>
          <w:rFonts w:ascii="Tahoma" w:hAnsi="Tahoma" w:cs="Tahoma"/>
          <w:sz w:val="18"/>
          <w:szCs w:val="18"/>
        </w:rPr>
        <w:tab/>
      </w:r>
    </w:p>
    <w:p w14:paraId="7720A4D3" w14:textId="77777777" w:rsidR="00B220AA" w:rsidRDefault="00B220AA">
      <w:pPr>
        <w:pageBreakBefore/>
        <w:rPr>
          <w:rFonts w:ascii="Tahoma" w:hAnsi="Tahoma" w:cs="Tahoma"/>
          <w:sz w:val="18"/>
          <w:szCs w:val="18"/>
          <w:u w:val="single"/>
        </w:rPr>
      </w:pPr>
    </w:p>
    <w:p w14:paraId="3A601CD4" w14:textId="77777777" w:rsidR="00B220AA" w:rsidRDefault="00B220AA">
      <w:pPr>
        <w:spacing w:line="360" w:lineRule="auto"/>
        <w:rPr>
          <w:rFonts w:ascii="Tahoma" w:hAnsi="Tahoma" w:cs="Tahoma"/>
          <w:b/>
          <w:sz w:val="18"/>
          <w:szCs w:val="18"/>
        </w:rPr>
      </w:pPr>
    </w:p>
    <w:p w14:paraId="143EB355" w14:textId="77777777" w:rsidR="00B220AA" w:rsidRDefault="00B220AA">
      <w:pPr>
        <w:rPr>
          <w:rFonts w:ascii="Tahoma" w:hAnsi="Tahoma" w:cs="Tahoma"/>
          <w:b/>
          <w:sz w:val="18"/>
          <w:szCs w:val="18"/>
        </w:rPr>
      </w:pPr>
    </w:p>
    <w:p w14:paraId="44726DD7" w14:textId="77777777" w:rsidR="00B220AA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E31672" wp14:editId="72E0BF9E">
                <wp:simplePos x="0" y="0"/>
                <wp:positionH relativeFrom="column">
                  <wp:posOffset>-57150</wp:posOffset>
                </wp:positionH>
                <wp:positionV relativeFrom="paragraph">
                  <wp:posOffset>35561</wp:posOffset>
                </wp:positionV>
                <wp:extent cx="5474970" cy="2308860"/>
                <wp:effectExtent l="0" t="0" r="11430" b="15240"/>
                <wp:wrapNone/>
                <wp:docPr id="188967414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970" cy="230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F0BECF" w14:textId="77777777" w:rsidR="00B220AA" w:rsidRDefault="00000000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Αναφέρατε με συντομία τους λόγους για τους οποίους επιθυμείτε να συμμετάσχετε στο Πρόγραμμα με τίτλο: “EUNICE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Entrepreneurship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Laboratory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ELab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)”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Summer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school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Catania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Italy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) από 30 Ιουνίου έως  4 Ιουλίου 2025</w:t>
                            </w:r>
                          </w:p>
                          <w:p w14:paraId="5ED5119E" w14:textId="77777777" w:rsidR="00B220AA" w:rsidRDefault="00000000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F11D582" w14:textId="77777777" w:rsidR="00B220AA" w:rsidRDefault="00000000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A38A069" w14:textId="77777777" w:rsidR="00B220AA" w:rsidRDefault="00000000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96EC139" w14:textId="77777777" w:rsidR="00B220AA" w:rsidRDefault="00000000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8F782D2" w14:textId="77777777" w:rsidR="00B220AA" w:rsidRDefault="00000000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A628756" w14:textId="77777777" w:rsidR="00B220AA" w:rsidRDefault="00000000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0EEA7F1" w14:textId="77777777" w:rsidR="00B220AA" w:rsidRDefault="00000000">
                            <w:pPr>
                              <w:tabs>
                                <w:tab w:val="right" w:leader="dot" w:pos="8080"/>
                              </w:tabs>
                              <w:spacing w:line="360" w:lineRule="auto"/>
                            </w:pPr>
                            <w:r>
                              <w:rPr>
                                <w:rFonts w:ascii="Tahoma" w:hAnsi="Tahoma" w:cs="Tahoma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5EAD76C8" w14:textId="77777777" w:rsidR="00B220AA" w:rsidRDefault="00B220A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FB2B345" w14:textId="77777777" w:rsidR="00B220AA" w:rsidRDefault="00B220AA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594307D" w14:textId="77777777" w:rsidR="00B220AA" w:rsidRDefault="00B220AA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114FDC1" w14:textId="77777777" w:rsidR="00B220AA" w:rsidRDefault="00B220AA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31672" id="Text Box 4" o:spid="_x0000_s1027" type="#_x0000_t202" style="position:absolute;margin-left:-4.5pt;margin-top:2.8pt;width:431.1pt;height:181.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" strokeweight=".26467mm">
                <v:textbox>
                  <w:txbxContent>
                    <w:p w14:paraId="70F0BECF" w14:textId="77777777" w:rsidR="00B220AA" w:rsidRDefault="00000000">
                      <w:pPr>
                        <w:jc w:val="both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Αναφέρατε με συντομία τους λόγους για τους οποίους επιθυμείτε να συμμετάσχετε στο Πρόγραμμα με τίτλο: “EUNICE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Entrepreneurship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Laboratory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ELab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)”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Summer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school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Catania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Italy</w:t>
                      </w:r>
                      <w:proofErr w:type="spellEnd"/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) από 30 Ιουνίου έως  4 Ιουλίου 2025</w:t>
                      </w:r>
                    </w:p>
                    <w:p w14:paraId="5ED5119E" w14:textId="77777777" w:rsidR="00B220AA" w:rsidRDefault="00000000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ab/>
                      </w:r>
                    </w:p>
                    <w:p w14:paraId="2F11D582" w14:textId="77777777" w:rsidR="00B220AA" w:rsidRDefault="00000000">
                      <w:pPr>
                        <w:tabs>
                          <w:tab w:val="right" w:leader="dot" w:pos="8080"/>
                        </w:tabs>
                        <w:spacing w:line="360" w:lineRule="auto"/>
                      </w:pPr>
                      <w: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5A38A069" w14:textId="77777777" w:rsidR="00B220AA" w:rsidRDefault="00000000">
                      <w:pPr>
                        <w:tabs>
                          <w:tab w:val="right" w:leader="dot" w:pos="8080"/>
                        </w:tabs>
                        <w:spacing w:line="360" w:lineRule="auto"/>
                      </w:pPr>
                      <w: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496EC139" w14:textId="77777777" w:rsidR="00B220AA" w:rsidRDefault="00000000">
                      <w:pPr>
                        <w:tabs>
                          <w:tab w:val="right" w:leader="dot" w:pos="8080"/>
                        </w:tabs>
                        <w:spacing w:line="360" w:lineRule="auto"/>
                      </w:pPr>
                      <w: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38F782D2" w14:textId="77777777" w:rsidR="00B220AA" w:rsidRDefault="00000000">
                      <w:pPr>
                        <w:tabs>
                          <w:tab w:val="right" w:leader="dot" w:pos="8080"/>
                        </w:tabs>
                        <w:spacing w:line="360" w:lineRule="auto"/>
                      </w:pPr>
                      <w: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0A628756" w14:textId="77777777" w:rsidR="00B220AA" w:rsidRDefault="00000000">
                      <w:pPr>
                        <w:tabs>
                          <w:tab w:val="right" w:leader="dot" w:pos="8080"/>
                        </w:tabs>
                        <w:spacing w:line="360" w:lineRule="auto"/>
                      </w:pPr>
                      <w: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00EEA7F1" w14:textId="77777777" w:rsidR="00B220AA" w:rsidRDefault="00000000">
                      <w:pPr>
                        <w:tabs>
                          <w:tab w:val="right" w:leader="dot" w:pos="8080"/>
                        </w:tabs>
                        <w:spacing w:line="360" w:lineRule="auto"/>
                      </w:pPr>
                      <w:r>
                        <w:rPr>
                          <w:rFonts w:ascii="Tahoma" w:hAnsi="Tahoma" w:cs="Tahoma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5EAD76C8" w14:textId="77777777" w:rsidR="00B220AA" w:rsidRDefault="00B220AA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FB2B345" w14:textId="77777777" w:rsidR="00B220AA" w:rsidRDefault="00B220AA">
                      <w:pPr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594307D" w14:textId="77777777" w:rsidR="00B220AA" w:rsidRDefault="00B220AA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  <w:p w14:paraId="6114FDC1" w14:textId="77777777" w:rsidR="00B220AA" w:rsidRDefault="00B220AA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ECA027" w14:textId="77777777" w:rsidR="00B220AA" w:rsidRDefault="00B220AA">
      <w:pPr>
        <w:rPr>
          <w:rFonts w:ascii="Tahoma" w:hAnsi="Tahoma" w:cs="Tahoma"/>
          <w:b/>
          <w:sz w:val="20"/>
          <w:szCs w:val="20"/>
        </w:rPr>
      </w:pPr>
    </w:p>
    <w:p w14:paraId="34C8EA36" w14:textId="77777777" w:rsidR="00B220AA" w:rsidRDefault="00B220AA">
      <w:pPr>
        <w:rPr>
          <w:rFonts w:ascii="Tahoma" w:hAnsi="Tahoma" w:cs="Tahoma"/>
          <w:b/>
          <w:sz w:val="20"/>
          <w:szCs w:val="20"/>
        </w:rPr>
      </w:pPr>
    </w:p>
    <w:p w14:paraId="1ACDDEC7" w14:textId="77777777" w:rsidR="00B220AA" w:rsidRDefault="00B220AA">
      <w:pPr>
        <w:rPr>
          <w:rFonts w:ascii="Tahoma" w:hAnsi="Tahoma" w:cs="Tahoma"/>
          <w:b/>
          <w:sz w:val="20"/>
          <w:szCs w:val="20"/>
        </w:rPr>
      </w:pPr>
    </w:p>
    <w:p w14:paraId="66E844DE" w14:textId="77777777" w:rsidR="00B220AA" w:rsidRDefault="00B220AA">
      <w:pPr>
        <w:rPr>
          <w:rFonts w:ascii="Tahoma" w:hAnsi="Tahoma" w:cs="Tahoma"/>
          <w:b/>
          <w:sz w:val="18"/>
          <w:szCs w:val="18"/>
        </w:rPr>
      </w:pPr>
    </w:p>
    <w:p w14:paraId="77A6EAE9" w14:textId="77777777" w:rsidR="00B220AA" w:rsidRDefault="00B220AA">
      <w:pPr>
        <w:rPr>
          <w:rFonts w:ascii="Tahoma" w:hAnsi="Tahoma" w:cs="Tahoma"/>
          <w:b/>
          <w:sz w:val="18"/>
          <w:szCs w:val="18"/>
        </w:rPr>
      </w:pPr>
    </w:p>
    <w:p w14:paraId="598EECEC" w14:textId="77777777" w:rsidR="00B220AA" w:rsidRDefault="00B220AA">
      <w:pPr>
        <w:rPr>
          <w:rFonts w:ascii="Tahoma" w:hAnsi="Tahoma" w:cs="Tahoma"/>
          <w:b/>
          <w:sz w:val="18"/>
          <w:szCs w:val="18"/>
        </w:rPr>
      </w:pPr>
    </w:p>
    <w:p w14:paraId="5B23F260" w14:textId="77777777" w:rsidR="00B220AA" w:rsidRDefault="00B220AA">
      <w:pPr>
        <w:rPr>
          <w:rFonts w:ascii="Tahoma" w:hAnsi="Tahoma" w:cs="Tahoma"/>
          <w:b/>
          <w:sz w:val="18"/>
          <w:szCs w:val="18"/>
        </w:rPr>
      </w:pPr>
    </w:p>
    <w:p w14:paraId="0D162226" w14:textId="77777777" w:rsidR="00B220AA" w:rsidRDefault="00B220AA">
      <w:pPr>
        <w:rPr>
          <w:rFonts w:ascii="Tahoma" w:hAnsi="Tahoma" w:cs="Tahoma"/>
          <w:b/>
          <w:i/>
          <w:color w:val="FF0000"/>
          <w:sz w:val="20"/>
          <w:szCs w:val="18"/>
        </w:rPr>
      </w:pPr>
    </w:p>
    <w:p w14:paraId="2528B40B" w14:textId="77777777" w:rsidR="00B220AA" w:rsidRDefault="00B220AA">
      <w:pPr>
        <w:rPr>
          <w:rFonts w:ascii="Tahoma" w:hAnsi="Tahoma" w:cs="Tahoma"/>
          <w:b/>
          <w:sz w:val="20"/>
          <w:szCs w:val="20"/>
        </w:rPr>
      </w:pPr>
    </w:p>
    <w:p w14:paraId="258FD23B" w14:textId="77777777" w:rsidR="00B220AA" w:rsidRDefault="00000000">
      <w:r>
        <w:rPr>
          <w:rFonts w:ascii="Tahoma" w:hAnsi="Tahoma" w:cs="Tahoma"/>
          <w:b/>
          <w:sz w:val="20"/>
          <w:szCs w:val="20"/>
        </w:rPr>
        <w:t xml:space="preserve">Έχω κάνει εγγραφή στο πρόγραμμα μέσω του συνδέσμου </w:t>
      </w:r>
      <w:r>
        <w:rPr>
          <w:rFonts w:ascii="Tahoma" w:hAnsi="Tahoma" w:cs="Tahoma"/>
          <w:b/>
          <w:color w:val="4472C4"/>
          <w:sz w:val="20"/>
          <w:szCs w:val="20"/>
        </w:rPr>
        <w:t xml:space="preserve">https://forms.office.com/pages/responsepage.aspx?id=yPvuuos8gkORJuhr_vRs5iCua0NPIL9Oln48aVjtFi5URERLTURHNURMVkowMlo4VTRZTElGRkJNVS4u&amp;route=shorturl  </w:t>
      </w:r>
      <w:r>
        <w:rPr>
          <w:rFonts w:ascii="Tahoma" w:hAnsi="Tahoma" w:cs="Tahoma"/>
          <w:b/>
          <w:sz w:val="20"/>
          <w:szCs w:val="20"/>
        </w:rPr>
        <w:t>στις   …………….. Μαρτίου 2025.</w:t>
      </w:r>
    </w:p>
    <w:p w14:paraId="1980D8CF" w14:textId="77777777" w:rsidR="00B220AA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324170C" wp14:editId="0A94EA93">
                <wp:simplePos x="0" y="0"/>
                <wp:positionH relativeFrom="column">
                  <wp:posOffset>-48490</wp:posOffset>
                </wp:positionH>
                <wp:positionV relativeFrom="paragraph">
                  <wp:posOffset>105238</wp:posOffset>
                </wp:positionV>
                <wp:extent cx="5474970" cy="3089272"/>
                <wp:effectExtent l="0" t="0" r="11430" b="15878"/>
                <wp:wrapNone/>
                <wp:docPr id="154649372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4970" cy="30892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B748F0F" w14:textId="77777777" w:rsidR="00B220AA" w:rsidRDefault="00B220AA">
                            <w:pPr>
                              <w:spacing w:line="288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1A101A6" w14:textId="77777777" w:rsidR="00B220AA" w:rsidRDefault="00000000">
                            <w:pPr>
                              <w:spacing w:line="288" w:lineRule="auto"/>
                              <w:jc w:val="both"/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Δηλώνω υπεύθυνα ότι, εάν επιλεγώ, θα καταθέσω εγκαίρως στο Γραφείο Erasmus+ όλα τα δικαιολογητικά που απαιτούνται για τη χρηματοδότηση Erasmus+ των φοιτητριών/</w:t>
                            </w:r>
                            <w:proofErr w:type="spellStart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τών</w:t>
                            </w:r>
                            <w:proofErr w:type="spellEnd"/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του Πανεπιστημίου Πελοποννήσου που μετακινούνται για ΣΠΟΥΔΕΣ στο εξωτερικό όπως αναγράφονται στην ιστοσελίδα του ιδρύματος </w:t>
                            </w:r>
                            <w:hyperlink r:id="rId6" w:history="1">
                              <w:r>
                                <w:t>https://erasmus.uop.gr/</w:t>
                              </w:r>
                            </w:hyperlink>
                          </w:p>
                          <w:p w14:paraId="08C916EC" w14:textId="77777777" w:rsidR="00B220AA" w:rsidRDefault="00B220AA">
                            <w:pPr>
                              <w:spacing w:line="288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25811881" w14:textId="77777777" w:rsidR="00B220AA" w:rsidRDefault="00B220AA">
                            <w:pPr>
                              <w:spacing w:line="288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495CC40" w14:textId="77777777" w:rsidR="00B220AA" w:rsidRDefault="00000000">
                            <w:pPr>
                              <w:jc w:val="right"/>
                            </w:pPr>
                            <w:r>
                              <w:rPr>
                                <w:rFonts w:ascii="Aptos" w:hAnsi="Aptos" w:cs="Aptos"/>
                                <w:b/>
                                <w:bCs/>
                                <w:color w:val="000000"/>
                              </w:rPr>
                              <w:t>Ο/Η αιτών/ούσα</w:t>
                            </w:r>
                          </w:p>
                          <w:p w14:paraId="61C9A6B6" w14:textId="77777777" w:rsidR="00B220AA" w:rsidRDefault="00000000">
                            <w:r>
                              <w:rPr>
                                <w:rFonts w:ascii="Aptos" w:hAnsi="Aptos" w:cs="Aptos"/>
                                <w:bCs/>
                                <w:color w:val="000000"/>
                              </w:rPr>
                              <w:t xml:space="preserve">                                                                                                                                                           Υπογραφή</w:t>
                            </w:r>
                          </w:p>
                          <w:p w14:paraId="100D90CD" w14:textId="77777777" w:rsidR="00B220AA" w:rsidRDefault="00B220AA">
                            <w:pPr>
                              <w:jc w:val="right"/>
                              <w:rPr>
                                <w:rFonts w:ascii="Aptos" w:hAnsi="Aptos" w:cs="Aptos"/>
                                <w:color w:val="000000"/>
                              </w:rPr>
                            </w:pPr>
                          </w:p>
                          <w:p w14:paraId="7378C589" w14:textId="77777777" w:rsidR="00B220AA" w:rsidRDefault="00B220AA">
                            <w:pPr>
                              <w:jc w:val="right"/>
                              <w:rPr>
                                <w:rFonts w:ascii="Aptos" w:hAnsi="Aptos" w:cs="Aptos"/>
                                <w:bCs/>
                                <w:color w:val="000000"/>
                              </w:rPr>
                            </w:pPr>
                          </w:p>
                          <w:p w14:paraId="7B3F1A64" w14:textId="77777777" w:rsidR="00B220AA" w:rsidRDefault="00000000">
                            <w:pPr>
                              <w:jc w:val="right"/>
                              <w:rPr>
                                <w:rFonts w:ascii="Aptos" w:hAnsi="Aptos" w:cs="Aptos"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Aptos" w:hAnsi="Aptos" w:cs="Aptos"/>
                                <w:bCs/>
                                <w:color w:val="000000"/>
                              </w:rPr>
                              <w:t>(Τόπος, Ημερομηνία)</w:t>
                            </w:r>
                          </w:p>
                          <w:p w14:paraId="3EE477D2" w14:textId="77777777" w:rsidR="00B220AA" w:rsidRDefault="00B220AA">
                            <w:pPr>
                              <w:rPr>
                                <w:rFonts w:ascii="Aptos" w:hAnsi="Aptos" w:cs="Aptos"/>
                              </w:rPr>
                            </w:pPr>
                          </w:p>
                          <w:p w14:paraId="5DD5991D" w14:textId="77777777" w:rsidR="00B220AA" w:rsidRDefault="00B220AA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</w:p>
                          <w:p w14:paraId="665FE7F7" w14:textId="77777777" w:rsidR="00B220AA" w:rsidRDefault="00B220AA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</w:p>
                          <w:p w14:paraId="0852E74B" w14:textId="77777777" w:rsidR="00B220AA" w:rsidRDefault="00B220AA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</w:rPr>
                            </w:pPr>
                          </w:p>
                          <w:p w14:paraId="6F7FE5AF" w14:textId="77777777" w:rsidR="00B220AA" w:rsidRDefault="00B220AA"/>
                          <w:p w14:paraId="189B68AE" w14:textId="77777777" w:rsidR="00B220AA" w:rsidRDefault="00B220AA"/>
                          <w:p w14:paraId="1D0BA9AA" w14:textId="77777777" w:rsidR="00B220AA" w:rsidRDefault="00B220AA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4170C" id="Text Box 3" o:spid="_x0000_s1028" type="#_x0000_t202" style="position:absolute;margin-left:-3.8pt;margin-top:8.3pt;width:431.1pt;height:243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" strokeweight=".26467mm">
                <v:textbox>
                  <w:txbxContent>
                    <w:p w14:paraId="2B748F0F" w14:textId="77777777" w:rsidR="00B220AA" w:rsidRDefault="00B220AA">
                      <w:pPr>
                        <w:spacing w:line="288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1A101A6" w14:textId="77777777" w:rsidR="00B220AA" w:rsidRDefault="00000000">
                      <w:pPr>
                        <w:spacing w:line="288" w:lineRule="auto"/>
                        <w:jc w:val="both"/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Δηλώνω υπεύθυνα ότι, εάν επιλεγώ, θα καταθέσω εγκαίρως στο Γραφείο Erasmus+ όλα τα δικαιολογητικά που απαιτούνται για τη χρηματοδότηση Erasmus+ των φοιτητριών/</w:t>
                      </w:r>
                      <w:proofErr w:type="spellStart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τών</w:t>
                      </w:r>
                      <w:proofErr w:type="spellEnd"/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του Πανεπιστημίου Πελοποννήσου που μετακινούνται για ΣΠΟΥΔΕΣ στο εξωτερικό όπως αναγράφονται στην ιστοσελίδα του ιδρύματος </w:t>
                      </w:r>
                      <w:hyperlink r:id="rId7" w:history="1">
                        <w:r>
                          <w:t>https://erasmus.uop.gr/</w:t>
                        </w:r>
                      </w:hyperlink>
                    </w:p>
                    <w:p w14:paraId="08C916EC" w14:textId="77777777" w:rsidR="00B220AA" w:rsidRDefault="00B220AA">
                      <w:pPr>
                        <w:spacing w:line="288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25811881" w14:textId="77777777" w:rsidR="00B220AA" w:rsidRDefault="00B220AA">
                      <w:pPr>
                        <w:spacing w:line="288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495CC40" w14:textId="77777777" w:rsidR="00B220AA" w:rsidRDefault="00000000">
                      <w:pPr>
                        <w:jc w:val="right"/>
                      </w:pPr>
                      <w:r>
                        <w:rPr>
                          <w:rFonts w:ascii="Aptos" w:hAnsi="Aptos" w:cs="Aptos"/>
                          <w:b/>
                          <w:bCs/>
                          <w:color w:val="000000"/>
                        </w:rPr>
                        <w:t>Ο/Η αιτών/ούσα</w:t>
                      </w:r>
                    </w:p>
                    <w:p w14:paraId="61C9A6B6" w14:textId="77777777" w:rsidR="00B220AA" w:rsidRDefault="00000000">
                      <w:r>
                        <w:rPr>
                          <w:rFonts w:ascii="Aptos" w:hAnsi="Aptos" w:cs="Aptos"/>
                          <w:bCs/>
                          <w:color w:val="000000"/>
                        </w:rPr>
                        <w:t xml:space="preserve">                                                                                                                                                           Υπογραφή</w:t>
                      </w:r>
                    </w:p>
                    <w:p w14:paraId="100D90CD" w14:textId="77777777" w:rsidR="00B220AA" w:rsidRDefault="00B220AA">
                      <w:pPr>
                        <w:jc w:val="right"/>
                        <w:rPr>
                          <w:rFonts w:ascii="Aptos" w:hAnsi="Aptos" w:cs="Aptos"/>
                          <w:color w:val="000000"/>
                        </w:rPr>
                      </w:pPr>
                    </w:p>
                    <w:p w14:paraId="7378C589" w14:textId="77777777" w:rsidR="00B220AA" w:rsidRDefault="00B220AA">
                      <w:pPr>
                        <w:jc w:val="right"/>
                        <w:rPr>
                          <w:rFonts w:ascii="Aptos" w:hAnsi="Aptos" w:cs="Aptos"/>
                          <w:bCs/>
                          <w:color w:val="000000"/>
                        </w:rPr>
                      </w:pPr>
                    </w:p>
                    <w:p w14:paraId="7B3F1A64" w14:textId="77777777" w:rsidR="00B220AA" w:rsidRDefault="00000000">
                      <w:pPr>
                        <w:jc w:val="right"/>
                        <w:rPr>
                          <w:rFonts w:ascii="Aptos" w:hAnsi="Aptos" w:cs="Aptos"/>
                          <w:bCs/>
                          <w:color w:val="000000"/>
                        </w:rPr>
                      </w:pPr>
                      <w:r>
                        <w:rPr>
                          <w:rFonts w:ascii="Aptos" w:hAnsi="Aptos" w:cs="Aptos"/>
                          <w:bCs/>
                          <w:color w:val="000000"/>
                        </w:rPr>
                        <w:t>(Τόπος, Ημερομηνία)</w:t>
                      </w:r>
                    </w:p>
                    <w:p w14:paraId="3EE477D2" w14:textId="77777777" w:rsidR="00B220AA" w:rsidRDefault="00B220AA">
                      <w:pPr>
                        <w:rPr>
                          <w:rFonts w:ascii="Aptos" w:hAnsi="Aptos" w:cs="Aptos"/>
                        </w:rPr>
                      </w:pPr>
                    </w:p>
                    <w:p w14:paraId="5DD5991D" w14:textId="77777777" w:rsidR="00B220AA" w:rsidRDefault="00B220AA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</w:p>
                    <w:p w14:paraId="665FE7F7" w14:textId="77777777" w:rsidR="00B220AA" w:rsidRDefault="00B220AA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</w:p>
                    <w:p w14:paraId="0852E74B" w14:textId="77777777" w:rsidR="00B220AA" w:rsidRDefault="00B220AA">
                      <w:pPr>
                        <w:rPr>
                          <w:rFonts w:ascii="Tahoma" w:hAnsi="Tahoma" w:cs="Tahoma"/>
                          <w:b/>
                          <w:sz w:val="20"/>
                        </w:rPr>
                      </w:pPr>
                    </w:p>
                    <w:p w14:paraId="6F7FE5AF" w14:textId="77777777" w:rsidR="00B220AA" w:rsidRDefault="00B220AA"/>
                    <w:p w14:paraId="189B68AE" w14:textId="77777777" w:rsidR="00B220AA" w:rsidRDefault="00B220AA"/>
                    <w:p w14:paraId="1D0BA9AA" w14:textId="77777777" w:rsidR="00B220AA" w:rsidRDefault="00B220AA"/>
                  </w:txbxContent>
                </v:textbox>
              </v:shape>
            </w:pict>
          </mc:Fallback>
        </mc:AlternateContent>
      </w:r>
    </w:p>
    <w:p w14:paraId="7F0A3997" w14:textId="77777777" w:rsidR="00B220AA" w:rsidRDefault="00B220AA"/>
    <w:p w14:paraId="46503F21" w14:textId="77777777" w:rsidR="00B220AA" w:rsidRDefault="00B220AA"/>
    <w:p w14:paraId="0F92B6C6" w14:textId="77777777" w:rsidR="00B220AA" w:rsidRDefault="00B220AA">
      <w:pPr>
        <w:pStyle w:val="ab"/>
        <w:ind w:right="360"/>
        <w:jc w:val="center"/>
        <w:rPr>
          <w:rFonts w:ascii="Tahoma" w:hAnsi="Tahoma" w:cs="Tahoma"/>
          <w:b/>
          <w:i/>
          <w:sz w:val="14"/>
          <w:szCs w:val="14"/>
        </w:rPr>
      </w:pPr>
    </w:p>
    <w:p w14:paraId="0A7A7EFC" w14:textId="77777777" w:rsidR="00B220AA" w:rsidRDefault="00B220AA">
      <w:pPr>
        <w:pStyle w:val="ab"/>
        <w:ind w:right="360"/>
        <w:jc w:val="center"/>
        <w:rPr>
          <w:rFonts w:ascii="Tahoma" w:hAnsi="Tahoma" w:cs="Tahoma"/>
          <w:b/>
          <w:i/>
          <w:sz w:val="14"/>
          <w:szCs w:val="14"/>
        </w:rPr>
      </w:pPr>
    </w:p>
    <w:p w14:paraId="18662DBD" w14:textId="77777777" w:rsidR="00B220AA" w:rsidRDefault="00B220AA">
      <w:pPr>
        <w:pStyle w:val="ab"/>
        <w:ind w:right="360"/>
        <w:rPr>
          <w:rFonts w:ascii="Tahoma" w:hAnsi="Tahoma" w:cs="Tahoma"/>
          <w:b/>
          <w:i/>
          <w:sz w:val="14"/>
          <w:szCs w:val="14"/>
        </w:rPr>
      </w:pPr>
    </w:p>
    <w:p w14:paraId="22F57B3C" w14:textId="77777777" w:rsidR="00B220AA" w:rsidRDefault="00000000">
      <w:pPr>
        <w:pStyle w:val="ab"/>
        <w:ind w:right="360"/>
        <w:jc w:val="both"/>
        <w:rPr>
          <w:rFonts w:ascii="Tahoma" w:hAnsi="Tahoma" w:cs="Tahoma"/>
          <w:bCs/>
          <w:iCs/>
          <w:sz w:val="18"/>
          <w:szCs w:val="18"/>
        </w:rPr>
      </w:pPr>
      <w:r>
        <w:rPr>
          <w:rFonts w:ascii="Tahoma" w:hAnsi="Tahoma" w:cs="Tahoma"/>
          <w:bCs/>
          <w:iCs/>
          <w:sz w:val="18"/>
          <w:szCs w:val="18"/>
        </w:rPr>
        <w:t xml:space="preserve">Την ευθύνη για το περιεχόμενο του παρόντος εγγράφου και τη  χρήση των πληροφοριών που </w:t>
      </w:r>
      <w:proofErr w:type="spellStart"/>
      <w:r>
        <w:rPr>
          <w:rFonts w:ascii="Tahoma" w:hAnsi="Tahoma" w:cs="Tahoma"/>
          <w:bCs/>
          <w:iCs/>
          <w:sz w:val="18"/>
          <w:szCs w:val="18"/>
        </w:rPr>
        <w:t>παρέχονταιι</w:t>
      </w:r>
      <w:proofErr w:type="spellEnd"/>
      <w:r>
        <w:rPr>
          <w:rFonts w:ascii="Tahoma" w:hAnsi="Tahoma" w:cs="Tahoma"/>
          <w:bCs/>
          <w:iCs/>
          <w:sz w:val="18"/>
          <w:szCs w:val="18"/>
        </w:rPr>
        <w:t xml:space="preserve"> σε αυτό φέρει ο/η συντάκτης/</w:t>
      </w:r>
      <w:proofErr w:type="spellStart"/>
      <w:r>
        <w:rPr>
          <w:rFonts w:ascii="Tahoma" w:hAnsi="Tahoma" w:cs="Tahoma"/>
          <w:bCs/>
          <w:iCs/>
          <w:sz w:val="18"/>
          <w:szCs w:val="18"/>
        </w:rPr>
        <w:t>κτρια</w:t>
      </w:r>
      <w:proofErr w:type="spellEnd"/>
      <w:r>
        <w:rPr>
          <w:rFonts w:ascii="Tahoma" w:hAnsi="Tahoma" w:cs="Tahoma"/>
          <w:bCs/>
          <w:iCs/>
          <w:sz w:val="18"/>
          <w:szCs w:val="18"/>
        </w:rPr>
        <w:t xml:space="preserve"> και σε ουδεμία περίπτωση η Εθνική Μονάδα ή Ευρωπαϊκή Επιτροπή.</w:t>
      </w:r>
    </w:p>
    <w:p w14:paraId="3E8582E4" w14:textId="77777777" w:rsidR="00B220AA" w:rsidRDefault="00B220AA">
      <w:pPr>
        <w:rPr>
          <w:bCs/>
          <w:iCs/>
          <w:sz w:val="18"/>
          <w:szCs w:val="18"/>
        </w:rPr>
      </w:pPr>
    </w:p>
    <w:p w14:paraId="22FB335B" w14:textId="77777777" w:rsidR="00B220AA" w:rsidRDefault="00B220AA"/>
    <w:p w14:paraId="19EDEB53" w14:textId="77777777" w:rsidR="00B220AA" w:rsidRDefault="00B220AA"/>
    <w:p w14:paraId="57698AA5" w14:textId="77777777" w:rsidR="00B220AA" w:rsidRDefault="00B220AA"/>
    <w:sectPr w:rsidR="00B220A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BC69F" w14:textId="77777777" w:rsidR="0010368D" w:rsidRDefault="0010368D">
      <w:pPr>
        <w:spacing w:after="0" w:line="240" w:lineRule="auto"/>
      </w:pPr>
      <w:r>
        <w:separator/>
      </w:r>
    </w:p>
  </w:endnote>
  <w:endnote w:type="continuationSeparator" w:id="0">
    <w:p w14:paraId="0122A582" w14:textId="77777777" w:rsidR="0010368D" w:rsidRDefault="00103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A4E90" w14:textId="77777777" w:rsidR="00000000" w:rsidRDefault="00000000">
    <w:pPr>
      <w:pStyle w:val="ab"/>
      <w:jc w:val="center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486B3247" wp14:editId="53749B31">
          <wp:simplePos x="0" y="0"/>
          <wp:positionH relativeFrom="margin">
            <wp:align>right</wp:align>
          </wp:positionH>
          <wp:positionV relativeFrom="page">
            <wp:posOffset>9850410</wp:posOffset>
          </wp:positionV>
          <wp:extent cx="6414653" cy="608332"/>
          <wp:effectExtent l="0" t="0" r="5197" b="1268"/>
          <wp:wrapSquare wrapText="bothSides"/>
          <wp:docPr id="83565078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14653" cy="6083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B7298FE" wp14:editId="36641B38">
          <wp:simplePos x="0" y="0"/>
          <wp:positionH relativeFrom="page">
            <wp:align>right</wp:align>
          </wp:positionH>
          <wp:positionV relativeFrom="paragraph">
            <wp:posOffset>-481440</wp:posOffset>
          </wp:positionV>
          <wp:extent cx="1243327" cy="1243327"/>
          <wp:effectExtent l="0" t="0" r="0" b="0"/>
          <wp:wrapSquare wrapText="bothSides"/>
          <wp:docPr id="1031833984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3327" cy="124332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C64BC5C" w14:textId="77777777" w:rsidR="00000000" w:rsidRDefault="00000000">
    <w:pPr>
      <w:pStyle w:val="ab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1E012" w14:textId="77777777" w:rsidR="0010368D" w:rsidRDefault="0010368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D42548" w14:textId="77777777" w:rsidR="0010368D" w:rsidRDefault="00103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61CB0" w14:textId="77777777" w:rsidR="00000000" w:rsidRDefault="00000000">
    <w:pPr>
      <w:pStyle w:val="aa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687F347" wp14:editId="288CA52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807220" cy="1467868"/>
          <wp:effectExtent l="0" t="0" r="0" b="0"/>
          <wp:wrapSquare wrapText="bothSides"/>
          <wp:docPr id="956600766" name="Picture 2" descr="A map of europe with different colored countries/regions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7220" cy="146786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6A902D7" wp14:editId="0CDECFFE">
          <wp:simplePos x="0" y="0"/>
          <wp:positionH relativeFrom="margin">
            <wp:posOffset>422279</wp:posOffset>
          </wp:positionH>
          <wp:positionV relativeFrom="paragraph">
            <wp:posOffset>-353058</wp:posOffset>
          </wp:positionV>
          <wp:extent cx="4228469" cy="868049"/>
          <wp:effectExtent l="0" t="0" r="631" b="8251"/>
          <wp:wrapSquare wrapText="bothSides"/>
          <wp:docPr id="1807172323" name="Εικόνα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228469" cy="8680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lang w:val="en-US"/>
      </w:rPr>
      <w:tab/>
    </w:r>
    <w:r>
      <w:rPr>
        <w:lang w:val="en-US"/>
      </w:rPr>
      <w:tab/>
      <w:t xml:space="preserve">   </w:t>
    </w:r>
  </w:p>
  <w:p w14:paraId="40575F2F" w14:textId="77777777" w:rsidR="00000000" w:rsidRDefault="00000000">
    <w:pPr>
      <w:pStyle w:val="a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ADE0D9A" wp14:editId="13BCADFB">
          <wp:simplePos x="0" y="0"/>
          <wp:positionH relativeFrom="column">
            <wp:posOffset>4698077</wp:posOffset>
          </wp:positionH>
          <wp:positionV relativeFrom="paragraph">
            <wp:posOffset>4443</wp:posOffset>
          </wp:positionV>
          <wp:extent cx="1647191" cy="345442"/>
          <wp:effectExtent l="0" t="0" r="0" b="0"/>
          <wp:wrapSquare wrapText="bothSides"/>
          <wp:docPr id="1315050769" name="Εικόνα 3" descr="Εικόνα που περιέχει στιγμιότυπο οθόνης, Μπελ ηλεκτρίκ, γραμματοσειρά, γραφικά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47191" cy="3454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2EB6058" w14:textId="77777777" w:rsidR="00000000" w:rsidRDefault="00000000">
    <w:pPr>
      <w:pStyle w:val="aa"/>
      <w:rPr>
        <w:lang w:val="en-US"/>
      </w:rPr>
    </w:pPr>
  </w:p>
  <w:p w14:paraId="4ADBFABE" w14:textId="77777777" w:rsidR="00000000" w:rsidRDefault="00000000">
    <w:pPr>
      <w:pStyle w:val="aa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220AA"/>
    <w:rsid w:val="0010368D"/>
    <w:rsid w:val="00522CF5"/>
    <w:rsid w:val="00582AE9"/>
    <w:rsid w:val="00B2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5B7938"/>
  <w15:docId w15:val="{537903E2-EE7D-4249-A3FE-0A4EBC8B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rial"/>
        <w:kern w:val="3"/>
        <w:sz w:val="22"/>
        <w:szCs w:val="22"/>
        <w:lang w:val="en-US" w:eastAsia="en-US" w:bidi="he-IL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251" w:lineRule="auto"/>
    </w:pPr>
    <w:rPr>
      <w:rFonts w:ascii="Calibri" w:eastAsia="Calibri" w:hAnsi="Calibri"/>
      <w:lang w:val="el-GR"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60" w:after="80" w:line="256" w:lineRule="auto"/>
      <w:outlineLvl w:val="0"/>
    </w:pPr>
    <w:rPr>
      <w:rFonts w:ascii="Aptos Display" w:eastAsia="Times New Roman" w:hAnsi="Aptos Display" w:cs="Times New Roman"/>
      <w:color w:val="0F4761"/>
      <w:sz w:val="40"/>
      <w:szCs w:val="40"/>
      <w:lang w:val="en-US" w:bidi="he-IL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160" w:after="80" w:line="256" w:lineRule="auto"/>
      <w:outlineLvl w:val="1"/>
    </w:pPr>
    <w:rPr>
      <w:rFonts w:ascii="Aptos Display" w:eastAsia="Times New Roman" w:hAnsi="Aptos Display" w:cs="Times New Roman"/>
      <w:color w:val="0F4761"/>
      <w:sz w:val="32"/>
      <w:szCs w:val="32"/>
      <w:lang w:val="en-US" w:bidi="he-IL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160" w:after="80" w:line="256" w:lineRule="auto"/>
      <w:outlineLvl w:val="2"/>
    </w:pPr>
    <w:rPr>
      <w:rFonts w:ascii="Aptos" w:eastAsia="Times New Roman" w:hAnsi="Aptos" w:cs="Times New Roman"/>
      <w:color w:val="0F4761"/>
      <w:sz w:val="28"/>
      <w:szCs w:val="28"/>
      <w:lang w:val="en-US" w:bidi="he-IL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80" w:after="40" w:line="256" w:lineRule="auto"/>
      <w:outlineLvl w:val="3"/>
    </w:pPr>
    <w:rPr>
      <w:rFonts w:ascii="Aptos" w:eastAsia="Times New Roman" w:hAnsi="Aptos" w:cs="Times New Roman"/>
      <w:i/>
      <w:iCs/>
      <w:color w:val="0F4761"/>
      <w:lang w:val="en-US" w:bidi="he-IL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80" w:after="40" w:line="256" w:lineRule="auto"/>
      <w:outlineLvl w:val="4"/>
    </w:pPr>
    <w:rPr>
      <w:rFonts w:ascii="Aptos" w:eastAsia="Times New Roman" w:hAnsi="Aptos" w:cs="Times New Roman"/>
      <w:color w:val="0F4761"/>
      <w:lang w:val="en-US" w:bidi="he-IL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40" w:after="0" w:line="256" w:lineRule="auto"/>
      <w:outlineLvl w:val="5"/>
    </w:pPr>
    <w:rPr>
      <w:rFonts w:ascii="Aptos" w:eastAsia="Times New Roman" w:hAnsi="Aptos" w:cs="Times New Roman"/>
      <w:i/>
      <w:iCs/>
      <w:color w:val="595959"/>
      <w:lang w:val="en-US" w:bidi="he-IL"/>
    </w:rPr>
  </w:style>
  <w:style w:type="paragraph" w:styleId="7">
    <w:name w:val="heading 7"/>
    <w:basedOn w:val="a"/>
    <w:next w:val="a"/>
    <w:pPr>
      <w:keepNext/>
      <w:keepLines/>
      <w:spacing w:before="40" w:after="0" w:line="256" w:lineRule="auto"/>
      <w:outlineLvl w:val="6"/>
    </w:pPr>
    <w:rPr>
      <w:rFonts w:ascii="Aptos" w:eastAsia="Times New Roman" w:hAnsi="Aptos" w:cs="Times New Roman"/>
      <w:color w:val="595959"/>
      <w:lang w:val="en-US" w:bidi="he-IL"/>
    </w:rPr>
  </w:style>
  <w:style w:type="paragraph" w:styleId="8">
    <w:name w:val="heading 8"/>
    <w:basedOn w:val="a"/>
    <w:next w:val="a"/>
    <w:pPr>
      <w:keepNext/>
      <w:keepLines/>
      <w:spacing w:after="0" w:line="256" w:lineRule="auto"/>
      <w:outlineLvl w:val="7"/>
    </w:pPr>
    <w:rPr>
      <w:rFonts w:ascii="Aptos" w:eastAsia="Times New Roman" w:hAnsi="Aptos" w:cs="Times New Roman"/>
      <w:i/>
      <w:iCs/>
      <w:color w:val="272727"/>
      <w:lang w:val="en-US" w:bidi="he-IL"/>
    </w:rPr>
  </w:style>
  <w:style w:type="paragraph" w:styleId="9">
    <w:name w:val="heading 9"/>
    <w:basedOn w:val="a"/>
    <w:next w:val="a"/>
    <w:pPr>
      <w:keepNext/>
      <w:keepLines/>
      <w:spacing w:after="0" w:line="256" w:lineRule="auto"/>
      <w:outlineLvl w:val="8"/>
    </w:pPr>
    <w:rPr>
      <w:rFonts w:ascii="Aptos" w:eastAsia="Times New Roman" w:hAnsi="Aptos" w:cs="Times New Roman"/>
      <w:color w:val="272727"/>
      <w:lang w:val="en-US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a0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a0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a0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a0"/>
    <w:rPr>
      <w:rFonts w:eastAsia="Times New Roman" w:cs="Times New Roman"/>
      <w:color w:val="0F4761"/>
    </w:rPr>
  </w:style>
  <w:style w:type="character" w:customStyle="1" w:styleId="Heading6Char">
    <w:name w:val="Heading 6 Char"/>
    <w:basedOn w:val="a0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a0"/>
    <w:rPr>
      <w:rFonts w:eastAsia="Times New Roman" w:cs="Times New Roman"/>
      <w:color w:val="595959"/>
    </w:rPr>
  </w:style>
  <w:style w:type="character" w:customStyle="1" w:styleId="Heading8Char">
    <w:name w:val="Heading 8 Char"/>
    <w:basedOn w:val="a0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a0"/>
    <w:rPr>
      <w:rFonts w:eastAsia="Times New Roman" w:cs="Times New Roman"/>
      <w:color w:val="272727"/>
    </w:rPr>
  </w:style>
  <w:style w:type="paragraph" w:styleId="a3">
    <w:name w:val="Title"/>
    <w:basedOn w:val="a"/>
    <w:next w:val="a"/>
    <w:uiPriority w:val="10"/>
    <w:qFormat/>
    <w:pPr>
      <w:spacing w:after="80" w:line="240" w:lineRule="auto"/>
      <w:contextualSpacing/>
    </w:pPr>
    <w:rPr>
      <w:rFonts w:ascii="Aptos Display" w:eastAsia="Times New Roman" w:hAnsi="Aptos Display" w:cs="Times New Roman"/>
      <w:spacing w:val="-10"/>
      <w:sz w:val="56"/>
      <w:szCs w:val="56"/>
      <w:lang w:val="en-US" w:bidi="he-IL"/>
    </w:rPr>
  </w:style>
  <w:style w:type="character" w:customStyle="1" w:styleId="TitleChar">
    <w:name w:val="Title Char"/>
    <w:basedOn w:val="a0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a4">
    <w:name w:val="Subtitle"/>
    <w:basedOn w:val="a"/>
    <w:next w:val="a"/>
    <w:uiPriority w:val="11"/>
    <w:qFormat/>
    <w:pPr>
      <w:spacing w:line="256" w:lineRule="auto"/>
    </w:pPr>
    <w:rPr>
      <w:rFonts w:ascii="Aptos" w:eastAsia="Times New Roman" w:hAnsi="Aptos" w:cs="Times New Roman"/>
      <w:color w:val="595959"/>
      <w:spacing w:val="15"/>
      <w:sz w:val="28"/>
      <w:szCs w:val="28"/>
      <w:lang w:val="en-US" w:bidi="he-IL"/>
    </w:rPr>
  </w:style>
  <w:style w:type="character" w:customStyle="1" w:styleId="SubtitleChar">
    <w:name w:val="Subtitle Char"/>
    <w:basedOn w:val="a0"/>
    <w:rPr>
      <w:rFonts w:eastAsia="Times New Roman" w:cs="Times New Roman"/>
      <w:color w:val="595959"/>
      <w:spacing w:val="15"/>
      <w:sz w:val="28"/>
      <w:szCs w:val="28"/>
    </w:rPr>
  </w:style>
  <w:style w:type="paragraph" w:styleId="a5">
    <w:name w:val="Quote"/>
    <w:basedOn w:val="a"/>
    <w:next w:val="a"/>
    <w:pPr>
      <w:spacing w:before="160" w:line="256" w:lineRule="auto"/>
      <w:jc w:val="center"/>
    </w:pPr>
    <w:rPr>
      <w:rFonts w:ascii="Aptos" w:eastAsia="Aptos" w:hAnsi="Aptos"/>
      <w:i/>
      <w:iCs/>
      <w:color w:val="404040"/>
      <w:lang w:val="en-US" w:bidi="he-IL"/>
    </w:rPr>
  </w:style>
  <w:style w:type="character" w:customStyle="1" w:styleId="QuoteChar">
    <w:name w:val="Quote Char"/>
    <w:basedOn w:val="a0"/>
    <w:rPr>
      <w:i/>
      <w:iCs/>
      <w:color w:val="404040"/>
    </w:rPr>
  </w:style>
  <w:style w:type="paragraph" w:styleId="a6">
    <w:name w:val="List Paragraph"/>
    <w:basedOn w:val="a"/>
    <w:pPr>
      <w:spacing w:line="256" w:lineRule="auto"/>
      <w:ind w:left="720"/>
      <w:contextualSpacing/>
    </w:pPr>
    <w:rPr>
      <w:rFonts w:ascii="Aptos" w:eastAsia="Aptos" w:hAnsi="Aptos"/>
      <w:lang w:val="en-US" w:bidi="he-IL"/>
    </w:rPr>
  </w:style>
  <w:style w:type="character" w:styleId="a7">
    <w:name w:val="Intense Emphasis"/>
    <w:basedOn w:val="a0"/>
    <w:rPr>
      <w:i/>
      <w:iCs/>
      <w:color w:val="0F4761"/>
    </w:rPr>
  </w:style>
  <w:style w:type="paragraph" w:styleId="a8">
    <w:name w:val="Intense Quote"/>
    <w:basedOn w:val="a"/>
    <w:next w:val="a"/>
    <w:pPr>
      <w:pBdr>
        <w:top w:val="single" w:sz="4" w:space="10" w:color="0F4761"/>
        <w:bottom w:val="single" w:sz="4" w:space="10" w:color="0F4761"/>
      </w:pBdr>
      <w:spacing w:before="360" w:after="360" w:line="256" w:lineRule="auto"/>
      <w:ind w:left="864" w:right="864"/>
      <w:jc w:val="center"/>
    </w:pPr>
    <w:rPr>
      <w:rFonts w:ascii="Aptos" w:eastAsia="Aptos" w:hAnsi="Aptos"/>
      <w:i/>
      <w:iCs/>
      <w:color w:val="0F4761"/>
      <w:lang w:val="en-US" w:bidi="he-IL"/>
    </w:rPr>
  </w:style>
  <w:style w:type="character" w:customStyle="1" w:styleId="IntenseQuoteChar">
    <w:name w:val="Intense Quote Char"/>
    <w:basedOn w:val="a0"/>
    <w:rPr>
      <w:i/>
      <w:iCs/>
      <w:color w:val="0F4761"/>
    </w:rPr>
  </w:style>
  <w:style w:type="character" w:styleId="a9">
    <w:name w:val="Intense Reference"/>
    <w:basedOn w:val="a0"/>
    <w:rPr>
      <w:b/>
      <w:bCs/>
      <w:smallCaps/>
      <w:color w:val="0F4761"/>
      <w:spacing w:val="5"/>
    </w:rPr>
  </w:style>
  <w:style w:type="paragraph" w:styleId="aa">
    <w:name w:val="head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a0"/>
    <w:rPr>
      <w:rFonts w:ascii="Calibri" w:eastAsia="Calibri" w:hAnsi="Calibri" w:cs="Arial"/>
      <w:kern w:val="3"/>
      <w:lang w:val="el-GR" w:bidi="ar-SA"/>
    </w:rPr>
  </w:style>
  <w:style w:type="paragraph" w:styleId="ab">
    <w:name w:val="footer"/>
    <w:basedOn w:val="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a0"/>
    <w:rPr>
      <w:rFonts w:ascii="Calibri" w:eastAsia="Calibri" w:hAnsi="Calibri" w:cs="Arial"/>
      <w:kern w:val="3"/>
      <w:lang w:val="el-GR" w:bidi="ar-SA"/>
    </w:rPr>
  </w:style>
  <w:style w:type="paragraph" w:customStyle="1" w:styleId="Default">
    <w:name w:val="Default"/>
    <w:pPr>
      <w:suppressAutoHyphens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val="en-GB" w:bidi="ar-SA"/>
    </w:rPr>
  </w:style>
  <w:style w:type="paragraph" w:customStyle="1" w:styleId="ListParagraph1">
    <w:name w:val="List Paragraph1"/>
    <w:basedOn w:val="a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rasmus.uop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asmus.uop.gr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HAIDA</dc:creator>
  <dc:description/>
  <cp:lastModifiedBy>IOANNIS KALINTIRIS</cp:lastModifiedBy>
  <cp:revision>2</cp:revision>
  <dcterms:created xsi:type="dcterms:W3CDTF">2025-03-13T06:47:00Z</dcterms:created>
  <dcterms:modified xsi:type="dcterms:W3CDTF">2025-03-13T06:47:00Z</dcterms:modified>
</cp:coreProperties>
</file>